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169" w14:textId="77777777" w:rsidR="00D208ED" w:rsidRDefault="00D208E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F46D3E4" w14:textId="77777777" w:rsidR="00D208ED" w:rsidRDefault="00D208ED">
      <w:pPr>
        <w:spacing w:after="120"/>
        <w:jc w:val="center"/>
      </w:pPr>
      <w:r>
        <w:rPr>
          <w:rFonts w:hint="eastAsia"/>
          <w:spacing w:val="53"/>
        </w:rPr>
        <w:t>公園内行為許可申請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80"/>
      </w:tblGrid>
      <w:tr w:rsidR="00D208ED" w14:paraId="05B1C5D1" w14:textId="77777777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8490" w:type="dxa"/>
            <w:gridSpan w:val="3"/>
            <w:vAlign w:val="center"/>
          </w:tcPr>
          <w:p w14:paraId="4B3B94E3" w14:textId="77777777" w:rsidR="00D208ED" w:rsidRDefault="00D208E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47CBB81C" w14:textId="77777777" w:rsidR="00D208ED" w:rsidRDefault="00D208ED">
            <w:pPr>
              <w:spacing w:before="120" w:after="120"/>
            </w:pPr>
            <w:r>
              <w:rPr>
                <w:rFonts w:hint="eastAsia"/>
              </w:rPr>
              <w:t>島本町長　様</w:t>
            </w:r>
          </w:p>
          <w:p w14:paraId="6D62D65F" w14:textId="77777777" w:rsidR="00D208ED" w:rsidRDefault="00D208ED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14:paraId="03C6F04E" w14:textId="77777777" w:rsidR="00D208ED" w:rsidRDefault="00D208ED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927F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1FD8222" w14:textId="77777777" w:rsidR="00D208ED" w:rsidRDefault="00D208ED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14:paraId="757602C1" w14:textId="77777777" w:rsidR="00D208ED" w:rsidRDefault="00D208ED"/>
          <w:p w14:paraId="4B548CFE" w14:textId="77777777" w:rsidR="00D208ED" w:rsidRDefault="00D208ED">
            <w:r>
              <w:rPr>
                <w:rFonts w:hint="eastAsia"/>
              </w:rPr>
              <w:t xml:space="preserve">　次のとおり公園内の行為の許可を受けたいので申請します。</w:t>
            </w:r>
          </w:p>
        </w:tc>
      </w:tr>
      <w:tr w:rsidR="00D208ED" w14:paraId="3CC959E6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0FFE98BA" w14:textId="77777777" w:rsidR="00D208ED" w:rsidRDefault="00D208ED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535DB15" w14:textId="77777777" w:rsidR="00D208ED" w:rsidRDefault="00D208ED">
            <w:r>
              <w:rPr>
                <w:rFonts w:hint="eastAsia"/>
                <w:spacing w:val="210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80" w:type="dxa"/>
            <w:vAlign w:val="center"/>
          </w:tcPr>
          <w:p w14:paraId="6E22815A" w14:textId="77777777" w:rsidR="00D208ED" w:rsidRDefault="00D208ED">
            <w:r>
              <w:rPr>
                <w:rFonts w:hint="eastAsia"/>
              </w:rPr>
              <w:t xml:space="preserve">　</w:t>
            </w:r>
          </w:p>
        </w:tc>
      </w:tr>
      <w:tr w:rsidR="00D208ED" w14:paraId="06EE8DA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138A9E4E" w14:textId="77777777" w:rsidR="00D208ED" w:rsidRDefault="00D208ED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7E7D055" w14:textId="77777777" w:rsidR="00D208ED" w:rsidRDefault="00D208ED">
            <w:pPr>
              <w:spacing w:before="120" w:line="360" w:lineRule="auto"/>
            </w:pPr>
            <w:r>
              <w:rPr>
                <w:rFonts w:hint="eastAsia"/>
              </w:rPr>
              <w:t>行為を行う場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又は公園施設名</w:t>
            </w:r>
          </w:p>
        </w:tc>
        <w:tc>
          <w:tcPr>
            <w:tcW w:w="6180" w:type="dxa"/>
            <w:vAlign w:val="center"/>
          </w:tcPr>
          <w:p w14:paraId="233016FC" w14:textId="77777777" w:rsidR="00D208ED" w:rsidRDefault="00D208ED">
            <w:r>
              <w:rPr>
                <w:rFonts w:hint="eastAsia"/>
              </w:rPr>
              <w:t xml:space="preserve">　</w:t>
            </w:r>
          </w:p>
        </w:tc>
      </w:tr>
      <w:tr w:rsidR="00D208ED" w14:paraId="728C0B11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08BDEE4F" w14:textId="77777777" w:rsidR="00D208ED" w:rsidRDefault="00D208ED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796BF29C" w14:textId="77777777" w:rsidR="00D208ED" w:rsidRDefault="00D208ED">
            <w:r>
              <w:rPr>
                <w:rFonts w:hint="eastAsia"/>
                <w:spacing w:val="53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180" w:type="dxa"/>
            <w:vAlign w:val="center"/>
          </w:tcPr>
          <w:p w14:paraId="3D47476E" w14:textId="77777777" w:rsidR="00D208ED" w:rsidRDefault="00D208ED">
            <w:r>
              <w:rPr>
                <w:rFonts w:hint="eastAsia"/>
              </w:rPr>
              <w:t xml:space="preserve">　</w:t>
            </w:r>
          </w:p>
        </w:tc>
      </w:tr>
      <w:tr w:rsidR="00D208ED" w14:paraId="3BD9A38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01918FA7" w14:textId="77777777" w:rsidR="00D208ED" w:rsidRDefault="00D208ED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840B28A" w14:textId="77777777" w:rsidR="00D208ED" w:rsidRDefault="00D208ED">
            <w:r>
              <w:rPr>
                <w:rFonts w:hint="eastAsia"/>
                <w:spacing w:val="53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180" w:type="dxa"/>
            <w:vAlign w:val="center"/>
          </w:tcPr>
          <w:p w14:paraId="750E2CCD" w14:textId="77777777" w:rsidR="00D208ED" w:rsidRDefault="00D208ED">
            <w:r>
              <w:rPr>
                <w:rFonts w:hint="eastAsia"/>
              </w:rPr>
              <w:t xml:space="preserve">　</w:t>
            </w:r>
          </w:p>
        </w:tc>
      </w:tr>
      <w:tr w:rsidR="00D208ED" w14:paraId="2AF51A5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2762E049" w14:textId="77777777" w:rsidR="00D208ED" w:rsidRDefault="00D208ED">
            <w:pPr>
              <w:jc w:val="center"/>
            </w:pPr>
            <w:r>
              <w:t>5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1743287D" w14:textId="77777777" w:rsidR="00D208ED" w:rsidRDefault="00D208ED">
            <w:r>
              <w:rPr>
                <w:rFonts w:hint="eastAsia"/>
                <w:spacing w:val="53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180" w:type="dxa"/>
            <w:vAlign w:val="center"/>
          </w:tcPr>
          <w:p w14:paraId="06750055" w14:textId="77777777" w:rsidR="00D208ED" w:rsidRDefault="00D208ED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年　　月　　日　　時から</w:t>
            </w:r>
          </w:p>
          <w:p w14:paraId="519A63D7" w14:textId="77777777" w:rsidR="00D208ED" w:rsidRDefault="00D208ED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　　時まで</w:t>
            </w:r>
          </w:p>
        </w:tc>
      </w:tr>
      <w:tr w:rsidR="00D208ED" w14:paraId="11FD27E1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17FFDF96" w14:textId="77777777" w:rsidR="00D208ED" w:rsidRDefault="00D208ED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E313384" w14:textId="77777777" w:rsidR="00D208ED" w:rsidRDefault="00D208ED">
            <w:r>
              <w:rPr>
                <w:rFonts w:hint="eastAsia"/>
                <w:spacing w:val="105"/>
              </w:rPr>
              <w:t>使用面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6180" w:type="dxa"/>
            <w:vAlign w:val="center"/>
          </w:tcPr>
          <w:p w14:paraId="5092275E" w14:textId="77777777" w:rsidR="00D208ED" w:rsidRDefault="00D208E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14:paraId="37EF9757" w14:textId="77777777" w:rsidR="00D208ED" w:rsidRDefault="00D208ED"/>
    <w:sectPr w:rsidR="00D208E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5584" w14:textId="77777777" w:rsidR="00E82A6D" w:rsidRDefault="00E82A6D" w:rsidP="00800EA7">
      <w:r>
        <w:separator/>
      </w:r>
    </w:p>
  </w:endnote>
  <w:endnote w:type="continuationSeparator" w:id="0">
    <w:p w14:paraId="305D9AC4" w14:textId="77777777" w:rsidR="00E82A6D" w:rsidRDefault="00E82A6D" w:rsidP="0080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ABB6" w14:textId="77777777" w:rsidR="00E82A6D" w:rsidRDefault="00E82A6D" w:rsidP="00800EA7">
      <w:r>
        <w:separator/>
      </w:r>
    </w:p>
  </w:footnote>
  <w:footnote w:type="continuationSeparator" w:id="0">
    <w:p w14:paraId="3003D5B8" w14:textId="77777777" w:rsidR="00E82A6D" w:rsidRDefault="00E82A6D" w:rsidP="0080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D"/>
    <w:rsid w:val="00125189"/>
    <w:rsid w:val="002A402A"/>
    <w:rsid w:val="00800EA7"/>
    <w:rsid w:val="00927F39"/>
    <w:rsid w:val="00B93332"/>
    <w:rsid w:val="00D208ED"/>
    <w:rsid w:val="00E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7B20F"/>
  <w14:defaultImageDpi w14:val="0"/>
  <w15:docId w15:val="{2FA0D2CF-4C70-4D65-9DDB-BCE0CD2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鋤柄 理子</dc:creator>
  <cp:keywords/>
  <dc:description/>
  <cp:lastModifiedBy>鋤柄 理子</cp:lastModifiedBy>
  <cp:revision>2</cp:revision>
  <dcterms:created xsi:type="dcterms:W3CDTF">2024-05-17T00:16:00Z</dcterms:created>
  <dcterms:modified xsi:type="dcterms:W3CDTF">2024-05-17T00:16:00Z</dcterms:modified>
</cp:coreProperties>
</file>