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2CCA1" w14:textId="77777777" w:rsidR="00966BF6" w:rsidRDefault="00966BF6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6E812370" w14:textId="77777777" w:rsidR="00966BF6" w:rsidRDefault="00966BF6">
      <w:pPr>
        <w:spacing w:after="120"/>
        <w:jc w:val="center"/>
      </w:pPr>
      <w:r>
        <w:rPr>
          <w:rFonts w:hint="eastAsia"/>
          <w:spacing w:val="70"/>
        </w:rPr>
        <w:t>公園占用許可申請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6180"/>
      </w:tblGrid>
      <w:tr w:rsidR="00966BF6" w14:paraId="3240C8EF" w14:textId="77777777">
        <w:tblPrEx>
          <w:tblCellMar>
            <w:top w:w="0" w:type="dxa"/>
            <w:bottom w:w="0" w:type="dxa"/>
          </w:tblCellMar>
        </w:tblPrEx>
        <w:trPr>
          <w:trHeight w:hRule="exact" w:val="2730"/>
        </w:trPr>
        <w:tc>
          <w:tcPr>
            <w:tcW w:w="8490" w:type="dxa"/>
            <w:gridSpan w:val="3"/>
            <w:vAlign w:val="center"/>
          </w:tcPr>
          <w:p w14:paraId="6B396F8E" w14:textId="77777777" w:rsidR="00966BF6" w:rsidRDefault="00966BF6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14:paraId="15797BC5" w14:textId="77777777" w:rsidR="00966BF6" w:rsidRDefault="00966BF6">
            <w:pPr>
              <w:spacing w:before="120" w:after="120"/>
            </w:pPr>
            <w:r>
              <w:rPr>
                <w:rFonts w:hint="eastAsia"/>
              </w:rPr>
              <w:t>島本町長　様</w:t>
            </w:r>
          </w:p>
          <w:p w14:paraId="708DFEAB" w14:textId="77777777" w:rsidR="00966BF6" w:rsidRDefault="00966BF6">
            <w:pPr>
              <w:jc w:val="right"/>
            </w:pPr>
            <w:r>
              <w:rPr>
                <w:rFonts w:hint="eastAsia"/>
              </w:rPr>
              <w:t xml:space="preserve">申請者　住所　　　　　　　　　　　　　</w:t>
            </w:r>
          </w:p>
          <w:p w14:paraId="126FD89D" w14:textId="77777777" w:rsidR="00966BF6" w:rsidRDefault="00966BF6">
            <w:pPr>
              <w:spacing w:before="120" w:after="120"/>
              <w:jc w:val="right"/>
            </w:pPr>
            <w:r>
              <w:rPr>
                <w:rFonts w:hint="eastAsia"/>
              </w:rPr>
              <w:t xml:space="preserve">氏名　　　　　　　　　　　</w:t>
            </w:r>
            <w:r w:rsidR="001A75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67D5C77D" w14:textId="77777777" w:rsidR="00966BF6" w:rsidRDefault="00966BF6">
            <w:pPr>
              <w:jc w:val="right"/>
            </w:pPr>
            <w:r>
              <w:rPr>
                <w:rFonts w:hint="eastAsia"/>
              </w:rPr>
              <w:t xml:space="preserve">電話　　　　　　　　　　　　　</w:t>
            </w:r>
          </w:p>
          <w:p w14:paraId="0F52F90E" w14:textId="77777777" w:rsidR="00966BF6" w:rsidRDefault="00966BF6"/>
          <w:p w14:paraId="7D293E1D" w14:textId="77777777" w:rsidR="00966BF6" w:rsidRDefault="00966BF6">
            <w:r>
              <w:rPr>
                <w:rFonts w:hint="eastAsia"/>
              </w:rPr>
              <w:t xml:space="preserve">　次のとおり公園占用の許可を受けたいので申請します。</w:t>
            </w:r>
          </w:p>
        </w:tc>
      </w:tr>
      <w:tr w:rsidR="00966BF6" w14:paraId="2639215D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420" w:type="dxa"/>
            <w:tcBorders>
              <w:right w:val="nil"/>
            </w:tcBorders>
            <w:vAlign w:val="center"/>
          </w:tcPr>
          <w:p w14:paraId="7A694FF6" w14:textId="77777777" w:rsidR="00966BF6" w:rsidRDefault="00966BF6">
            <w:pPr>
              <w:jc w:val="center"/>
            </w:pPr>
            <w:r>
              <w:t>1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14:paraId="352D9A16" w14:textId="77777777" w:rsidR="00966BF6" w:rsidRDefault="00966BF6">
            <w:pPr>
              <w:spacing w:before="120" w:line="360" w:lineRule="auto"/>
              <w:jc w:val="left"/>
            </w:pPr>
            <w:r>
              <w:rPr>
                <w:rFonts w:hint="eastAsia"/>
              </w:rPr>
              <w:t>公園名及び占用</w:t>
            </w:r>
            <w:r>
              <w:rPr>
                <w:rFonts w:hint="eastAsia"/>
                <w:spacing w:val="210"/>
              </w:rPr>
              <w:t>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6180" w:type="dxa"/>
            <w:vAlign w:val="center"/>
          </w:tcPr>
          <w:p w14:paraId="317D1270" w14:textId="77777777" w:rsidR="00966BF6" w:rsidRDefault="00966BF6">
            <w:r>
              <w:rPr>
                <w:rFonts w:hint="eastAsia"/>
              </w:rPr>
              <w:t xml:space="preserve">　</w:t>
            </w:r>
          </w:p>
        </w:tc>
      </w:tr>
      <w:tr w:rsidR="00966BF6" w14:paraId="76AE9FEE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420" w:type="dxa"/>
            <w:tcBorders>
              <w:right w:val="nil"/>
            </w:tcBorders>
            <w:vAlign w:val="center"/>
          </w:tcPr>
          <w:p w14:paraId="78C1BBFB" w14:textId="77777777" w:rsidR="00966BF6" w:rsidRDefault="00966BF6">
            <w:pPr>
              <w:jc w:val="center"/>
            </w:pPr>
            <w:r>
              <w:t>2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14:paraId="3B558C29" w14:textId="77777777" w:rsidR="00966BF6" w:rsidRDefault="00966BF6">
            <w:r>
              <w:rPr>
                <w:rFonts w:hint="eastAsia"/>
                <w:spacing w:val="53"/>
              </w:rPr>
              <w:t>占用の目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6180" w:type="dxa"/>
            <w:vAlign w:val="center"/>
          </w:tcPr>
          <w:p w14:paraId="5BEEE406" w14:textId="77777777" w:rsidR="00966BF6" w:rsidRDefault="00966BF6">
            <w:r>
              <w:rPr>
                <w:rFonts w:hint="eastAsia"/>
              </w:rPr>
              <w:t xml:space="preserve">　</w:t>
            </w:r>
          </w:p>
        </w:tc>
      </w:tr>
      <w:tr w:rsidR="00966BF6" w14:paraId="4CE487F6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420" w:type="dxa"/>
            <w:tcBorders>
              <w:right w:val="nil"/>
            </w:tcBorders>
            <w:vAlign w:val="center"/>
          </w:tcPr>
          <w:p w14:paraId="243A60ED" w14:textId="77777777" w:rsidR="00966BF6" w:rsidRDefault="00966BF6">
            <w:pPr>
              <w:jc w:val="center"/>
            </w:pPr>
            <w:r>
              <w:t>3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14:paraId="6EA53A7D" w14:textId="77777777" w:rsidR="00966BF6" w:rsidRDefault="00966BF6">
            <w:r>
              <w:rPr>
                <w:rFonts w:hint="eastAsia"/>
                <w:spacing w:val="53"/>
              </w:rPr>
              <w:t>占用の期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6180" w:type="dxa"/>
            <w:vAlign w:val="center"/>
          </w:tcPr>
          <w:p w14:paraId="53C1B7CF" w14:textId="77777777" w:rsidR="00966BF6" w:rsidRDefault="00966BF6">
            <w:pPr>
              <w:spacing w:before="120" w:line="360" w:lineRule="auto"/>
            </w:pPr>
            <w:r>
              <w:rPr>
                <w:rFonts w:hint="eastAsia"/>
              </w:rPr>
              <w:t xml:space="preserve">　　　　　年　　月　　日から</w:t>
            </w:r>
          </w:p>
          <w:p w14:paraId="49B55757" w14:textId="77777777" w:rsidR="00966BF6" w:rsidRDefault="00966BF6">
            <w:pPr>
              <w:spacing w:line="360" w:lineRule="auto"/>
            </w:pPr>
            <w:r>
              <w:rPr>
                <w:rFonts w:hint="eastAsia"/>
              </w:rPr>
              <w:t xml:space="preserve">　　　　　年　　月　　日まで</w:t>
            </w:r>
          </w:p>
        </w:tc>
      </w:tr>
      <w:tr w:rsidR="00966BF6" w14:paraId="56CA3FA1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420" w:type="dxa"/>
            <w:tcBorders>
              <w:right w:val="nil"/>
            </w:tcBorders>
            <w:vAlign w:val="center"/>
          </w:tcPr>
          <w:p w14:paraId="7640BCA9" w14:textId="77777777" w:rsidR="00966BF6" w:rsidRDefault="00966BF6">
            <w:pPr>
              <w:jc w:val="center"/>
            </w:pPr>
            <w:r>
              <w:t>4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14:paraId="2C92867F" w14:textId="77777777" w:rsidR="00966BF6" w:rsidRDefault="00966BF6">
            <w:r>
              <w:rPr>
                <w:rFonts w:hint="eastAsia"/>
              </w:rPr>
              <w:t>工作物その他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物件又は施設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  <w:spacing w:val="53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6180" w:type="dxa"/>
            <w:vAlign w:val="center"/>
          </w:tcPr>
          <w:p w14:paraId="0C3E8D95" w14:textId="77777777" w:rsidR="00966BF6" w:rsidRDefault="00966BF6">
            <w:r>
              <w:rPr>
                <w:rFonts w:hint="eastAsia"/>
              </w:rPr>
              <w:t xml:space="preserve">　</w:t>
            </w:r>
          </w:p>
        </w:tc>
      </w:tr>
      <w:tr w:rsidR="00966BF6" w14:paraId="6E267A84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420" w:type="dxa"/>
            <w:tcBorders>
              <w:right w:val="nil"/>
            </w:tcBorders>
            <w:vAlign w:val="center"/>
          </w:tcPr>
          <w:p w14:paraId="27F7EDAA" w14:textId="77777777" w:rsidR="00966BF6" w:rsidRDefault="00966BF6">
            <w:pPr>
              <w:jc w:val="center"/>
            </w:pPr>
            <w:r>
              <w:t>5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14:paraId="6D6554FE" w14:textId="77777777" w:rsidR="00966BF6" w:rsidRDefault="00966BF6">
            <w:pPr>
              <w:spacing w:before="120" w:line="360" w:lineRule="auto"/>
            </w:pPr>
            <w:r>
              <w:rPr>
                <w:rFonts w:hint="eastAsia"/>
                <w:spacing w:val="53"/>
              </w:rPr>
              <w:t>占用物件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  <w:spacing w:val="53"/>
              </w:rPr>
              <w:t>管理の方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6180" w:type="dxa"/>
            <w:vAlign w:val="center"/>
          </w:tcPr>
          <w:p w14:paraId="637A83FD" w14:textId="77777777" w:rsidR="00966BF6" w:rsidRDefault="00966BF6">
            <w:r>
              <w:rPr>
                <w:rFonts w:hint="eastAsia"/>
              </w:rPr>
              <w:t xml:space="preserve">　</w:t>
            </w:r>
          </w:p>
        </w:tc>
      </w:tr>
      <w:tr w:rsidR="00966BF6" w14:paraId="0B192DB0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420" w:type="dxa"/>
            <w:tcBorders>
              <w:right w:val="nil"/>
            </w:tcBorders>
            <w:vAlign w:val="center"/>
          </w:tcPr>
          <w:p w14:paraId="55371296" w14:textId="77777777" w:rsidR="00966BF6" w:rsidRDefault="00966BF6">
            <w:pPr>
              <w:jc w:val="center"/>
            </w:pPr>
            <w:r>
              <w:t>6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14:paraId="3CD0EF6A" w14:textId="77777777" w:rsidR="00966BF6" w:rsidRDefault="00966BF6">
            <w:r>
              <w:rPr>
                <w:rFonts w:hint="eastAsia"/>
              </w:rPr>
              <w:t>工事の実施方法</w:t>
            </w:r>
          </w:p>
        </w:tc>
        <w:tc>
          <w:tcPr>
            <w:tcW w:w="6180" w:type="dxa"/>
            <w:vAlign w:val="center"/>
          </w:tcPr>
          <w:p w14:paraId="367D9711" w14:textId="77777777" w:rsidR="00966BF6" w:rsidRDefault="00966BF6">
            <w:r>
              <w:rPr>
                <w:rFonts w:hint="eastAsia"/>
              </w:rPr>
              <w:t xml:space="preserve">　</w:t>
            </w:r>
          </w:p>
        </w:tc>
      </w:tr>
      <w:tr w:rsidR="00966BF6" w14:paraId="6D24A7D8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420" w:type="dxa"/>
            <w:tcBorders>
              <w:right w:val="nil"/>
            </w:tcBorders>
            <w:vAlign w:val="center"/>
          </w:tcPr>
          <w:p w14:paraId="5FFA697D" w14:textId="77777777" w:rsidR="00966BF6" w:rsidRDefault="00966BF6">
            <w:pPr>
              <w:jc w:val="center"/>
            </w:pPr>
            <w:r>
              <w:t>7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14:paraId="24ADD53A" w14:textId="77777777" w:rsidR="00966BF6" w:rsidRDefault="00966BF6">
            <w:pPr>
              <w:spacing w:before="120" w:line="360" w:lineRule="auto"/>
            </w:pPr>
            <w:r>
              <w:rPr>
                <w:rFonts w:hint="eastAsia"/>
              </w:rPr>
              <w:t>工事の着手及</w:t>
            </w:r>
            <w:r>
              <w:rPr>
                <w:rFonts w:hint="eastAsia"/>
                <w:spacing w:val="105"/>
              </w:rPr>
              <w:t>び</w:t>
            </w:r>
            <w:r>
              <w:rPr>
                <w:rFonts w:hint="eastAsia"/>
              </w:rPr>
              <w:t>完了予定年月日</w:t>
            </w:r>
          </w:p>
        </w:tc>
        <w:tc>
          <w:tcPr>
            <w:tcW w:w="6180" w:type="dxa"/>
            <w:vAlign w:val="center"/>
          </w:tcPr>
          <w:p w14:paraId="3BD9CC5D" w14:textId="77777777" w:rsidR="00966BF6" w:rsidRDefault="00966BF6">
            <w:pPr>
              <w:spacing w:before="120" w:line="360" w:lineRule="auto"/>
            </w:pPr>
            <w:r>
              <w:rPr>
                <w:rFonts w:hint="eastAsia"/>
              </w:rPr>
              <w:t xml:space="preserve">　着手　　　　　年　　月　　日</w:t>
            </w:r>
          </w:p>
          <w:p w14:paraId="2D81F1C4" w14:textId="77777777" w:rsidR="00966BF6" w:rsidRDefault="00966BF6">
            <w:pPr>
              <w:spacing w:line="360" w:lineRule="auto"/>
            </w:pPr>
            <w:r>
              <w:rPr>
                <w:rFonts w:hint="eastAsia"/>
              </w:rPr>
              <w:t xml:space="preserve">　完了　　　　　年　　月　　日</w:t>
            </w:r>
          </w:p>
        </w:tc>
      </w:tr>
      <w:tr w:rsidR="00966BF6" w14:paraId="54FBCADD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420" w:type="dxa"/>
            <w:tcBorders>
              <w:right w:val="nil"/>
            </w:tcBorders>
            <w:vAlign w:val="center"/>
          </w:tcPr>
          <w:p w14:paraId="3247F9CA" w14:textId="77777777" w:rsidR="00966BF6" w:rsidRDefault="00966BF6">
            <w:pPr>
              <w:jc w:val="center"/>
            </w:pPr>
            <w:r>
              <w:t>8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14:paraId="0E4678A7" w14:textId="77777777" w:rsidR="00966BF6" w:rsidRDefault="00966BF6">
            <w:pPr>
              <w:spacing w:before="120" w:line="360" w:lineRule="auto"/>
            </w:pPr>
            <w:r>
              <w:rPr>
                <w:rFonts w:hint="eastAsia"/>
              </w:rPr>
              <w:t>公園の復旧方法</w:t>
            </w:r>
          </w:p>
        </w:tc>
        <w:tc>
          <w:tcPr>
            <w:tcW w:w="6180" w:type="dxa"/>
            <w:vAlign w:val="center"/>
          </w:tcPr>
          <w:p w14:paraId="408F4FF9" w14:textId="77777777" w:rsidR="00966BF6" w:rsidRDefault="00966BF6">
            <w:pPr>
              <w:spacing w:before="120" w:line="36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AA25E18" w14:textId="77777777" w:rsidR="00966BF6" w:rsidRDefault="00966BF6"/>
    <w:sectPr w:rsidR="00966BF6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4BEAB" w14:textId="77777777" w:rsidR="00A33030" w:rsidRDefault="00A33030" w:rsidP="00800EA7">
      <w:r>
        <w:separator/>
      </w:r>
    </w:p>
  </w:endnote>
  <w:endnote w:type="continuationSeparator" w:id="0">
    <w:p w14:paraId="1D503EF5" w14:textId="77777777" w:rsidR="00A33030" w:rsidRDefault="00A33030" w:rsidP="0080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0A872" w14:textId="77777777" w:rsidR="00A33030" w:rsidRDefault="00A33030" w:rsidP="00800EA7">
      <w:r>
        <w:separator/>
      </w:r>
    </w:p>
  </w:footnote>
  <w:footnote w:type="continuationSeparator" w:id="0">
    <w:p w14:paraId="68EE98F8" w14:textId="77777777" w:rsidR="00A33030" w:rsidRDefault="00A33030" w:rsidP="00800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BF6"/>
    <w:rsid w:val="001A753A"/>
    <w:rsid w:val="00297EC8"/>
    <w:rsid w:val="00374EF8"/>
    <w:rsid w:val="00453240"/>
    <w:rsid w:val="00800EA7"/>
    <w:rsid w:val="00966BF6"/>
    <w:rsid w:val="00A3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1F4FCB"/>
  <w14:defaultImageDpi w14:val="0"/>
  <w15:docId w15:val="{F4953865-8832-4496-922F-2466ED94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\RB-EF&#65288;&#26032;&#20214;&#65381;&#21407;&#32681;%20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RB-EF（新件･原義 縦）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鋤柄 理子</dc:creator>
  <cp:keywords/>
  <dc:description/>
  <cp:lastModifiedBy>鋤柄 理子</cp:lastModifiedBy>
  <cp:revision>2</cp:revision>
  <dcterms:created xsi:type="dcterms:W3CDTF">2024-05-17T00:17:00Z</dcterms:created>
  <dcterms:modified xsi:type="dcterms:W3CDTF">2024-05-17T00:17:00Z</dcterms:modified>
</cp:coreProperties>
</file>