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2B28D" w14:textId="77777777" w:rsidR="00DF297D" w:rsidRDefault="00DF297D">
      <w:r>
        <w:rPr>
          <w:rFonts w:hint="eastAsia"/>
        </w:rPr>
        <w:t>様式第</w:t>
      </w:r>
      <w:r>
        <w:t>20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14:paraId="5DD8C9ED" w14:textId="77777777" w:rsidR="00DF297D" w:rsidRDefault="00DF297D">
      <w:pPr>
        <w:spacing w:after="120"/>
        <w:jc w:val="center"/>
      </w:pPr>
      <w:r>
        <w:rPr>
          <w:rFonts w:hint="eastAsia"/>
          <w:spacing w:val="53"/>
        </w:rPr>
        <w:t>使用料減免申請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6180"/>
      </w:tblGrid>
      <w:tr w:rsidR="00DF297D" w14:paraId="668DE03A" w14:textId="77777777">
        <w:tblPrEx>
          <w:tblCellMar>
            <w:top w:w="0" w:type="dxa"/>
            <w:bottom w:w="0" w:type="dxa"/>
          </w:tblCellMar>
        </w:tblPrEx>
        <w:trPr>
          <w:trHeight w:hRule="exact" w:val="4410"/>
        </w:trPr>
        <w:tc>
          <w:tcPr>
            <w:tcW w:w="8490" w:type="dxa"/>
            <w:gridSpan w:val="3"/>
            <w:vAlign w:val="center"/>
          </w:tcPr>
          <w:p w14:paraId="60C768EE" w14:textId="77777777" w:rsidR="00DF297D" w:rsidRDefault="00DF297D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14:paraId="5D115883" w14:textId="77777777" w:rsidR="00DF297D" w:rsidRDefault="00DF297D"/>
          <w:p w14:paraId="7D7D8290" w14:textId="77777777" w:rsidR="00DF297D" w:rsidRDefault="00DF297D"/>
          <w:p w14:paraId="5306BA82" w14:textId="77777777" w:rsidR="00DF297D" w:rsidRDefault="00DF297D">
            <w:r>
              <w:rPr>
                <w:rFonts w:hint="eastAsia"/>
              </w:rPr>
              <w:t xml:space="preserve">　島本町長　様</w:t>
            </w:r>
          </w:p>
          <w:p w14:paraId="442DF228" w14:textId="77777777" w:rsidR="00DF297D" w:rsidRDefault="00DF297D"/>
          <w:p w14:paraId="31AFB5B5" w14:textId="77777777" w:rsidR="00DF297D" w:rsidRDefault="00DF297D"/>
          <w:p w14:paraId="3CDABE0A" w14:textId="77777777" w:rsidR="00DF297D" w:rsidRDefault="00DF297D">
            <w:pPr>
              <w:jc w:val="right"/>
            </w:pPr>
            <w:r>
              <w:rPr>
                <w:rFonts w:hint="eastAsia"/>
              </w:rPr>
              <w:t xml:space="preserve">申請者　住所　　　　　　　　　　　　　　</w:t>
            </w:r>
          </w:p>
          <w:p w14:paraId="2EB964F1" w14:textId="77777777" w:rsidR="00DF297D" w:rsidRDefault="00DF297D">
            <w:pPr>
              <w:spacing w:before="120" w:after="120"/>
              <w:jc w:val="right"/>
            </w:pPr>
            <w:r>
              <w:rPr>
                <w:rFonts w:hint="eastAsia"/>
              </w:rPr>
              <w:t xml:space="preserve">氏名　　　　　　　　　　　</w:t>
            </w:r>
            <w:r w:rsidR="00B563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14:paraId="19624D31" w14:textId="77777777" w:rsidR="00DF297D" w:rsidRDefault="00DF297D">
            <w:pPr>
              <w:jc w:val="right"/>
            </w:pPr>
            <w:r>
              <w:rPr>
                <w:rFonts w:hint="eastAsia"/>
              </w:rPr>
              <w:t xml:space="preserve">電話　　　　　　　　　　　　　　</w:t>
            </w:r>
          </w:p>
          <w:p w14:paraId="6B3809E5" w14:textId="77777777" w:rsidR="00DF297D" w:rsidRDefault="00DF297D"/>
          <w:p w14:paraId="5FE07FC4" w14:textId="77777777" w:rsidR="00DF297D" w:rsidRDefault="00DF297D"/>
          <w:p w14:paraId="4292597F" w14:textId="77777777" w:rsidR="00DF297D" w:rsidRDefault="00DF297D">
            <w:r>
              <w:rPr>
                <w:rFonts w:hint="eastAsia"/>
              </w:rPr>
              <w:t xml:space="preserve">　次のとおり使用料の減免を申請します。</w:t>
            </w:r>
          </w:p>
          <w:p w14:paraId="03802812" w14:textId="77777777" w:rsidR="00DF297D" w:rsidRDefault="00DF297D"/>
        </w:tc>
      </w:tr>
      <w:tr w:rsidR="00DF297D" w14:paraId="53DF4FF0" w14:textId="77777777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420" w:type="dxa"/>
            <w:tcBorders>
              <w:right w:val="nil"/>
            </w:tcBorders>
            <w:vAlign w:val="center"/>
          </w:tcPr>
          <w:p w14:paraId="6BDFF8EB" w14:textId="77777777" w:rsidR="00DF297D" w:rsidRDefault="00DF297D">
            <w:pPr>
              <w:jc w:val="center"/>
            </w:pPr>
            <w:r>
              <w:t>1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14:paraId="0A5D4623" w14:textId="77777777" w:rsidR="00DF297D" w:rsidRDefault="00DF297D">
            <w:pPr>
              <w:spacing w:after="210" w:line="530" w:lineRule="exact"/>
            </w:pPr>
            <w:r>
              <w:rPr>
                <w:rFonts w:hint="eastAsia"/>
                <w:spacing w:val="53"/>
              </w:rPr>
              <w:t>公園名及</w:t>
            </w:r>
            <w:r>
              <w:rPr>
                <w:rFonts w:hint="eastAsia"/>
                <w:spacing w:val="105"/>
              </w:rPr>
              <w:t>び</w:t>
            </w:r>
            <w:r>
              <w:rPr>
                <w:rFonts w:hint="eastAsia"/>
              </w:rPr>
              <w:t>公園施設の名称</w:t>
            </w:r>
          </w:p>
        </w:tc>
        <w:tc>
          <w:tcPr>
            <w:tcW w:w="6180" w:type="dxa"/>
            <w:vAlign w:val="center"/>
          </w:tcPr>
          <w:p w14:paraId="37585C72" w14:textId="77777777" w:rsidR="00DF297D" w:rsidRDefault="00DF297D">
            <w:r>
              <w:rPr>
                <w:rFonts w:hint="eastAsia"/>
              </w:rPr>
              <w:t xml:space="preserve">　</w:t>
            </w:r>
          </w:p>
        </w:tc>
      </w:tr>
      <w:tr w:rsidR="00DF297D" w14:paraId="2F25ED0C" w14:textId="77777777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420" w:type="dxa"/>
            <w:tcBorders>
              <w:right w:val="nil"/>
            </w:tcBorders>
            <w:vAlign w:val="center"/>
          </w:tcPr>
          <w:p w14:paraId="390A91D0" w14:textId="77777777" w:rsidR="00DF297D" w:rsidRDefault="00DF297D">
            <w:pPr>
              <w:jc w:val="center"/>
            </w:pPr>
            <w:r>
              <w:t>2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14:paraId="6588BA6B" w14:textId="77777777" w:rsidR="00DF297D" w:rsidRDefault="00DF297D">
            <w:pPr>
              <w:spacing w:after="210" w:line="530" w:lineRule="exact"/>
            </w:pPr>
            <w:r>
              <w:rPr>
                <w:rFonts w:hint="eastAsia"/>
                <w:spacing w:val="20"/>
              </w:rPr>
              <w:t>許可の年月</w:t>
            </w:r>
            <w:r>
              <w:rPr>
                <w:rFonts w:hint="eastAsia"/>
                <w:spacing w:val="105"/>
              </w:rPr>
              <w:t>日及び番</w:t>
            </w:r>
            <w:r>
              <w:rPr>
                <w:rFonts w:hint="eastAsia"/>
              </w:rPr>
              <w:t>号</w:t>
            </w:r>
          </w:p>
        </w:tc>
        <w:tc>
          <w:tcPr>
            <w:tcW w:w="6180" w:type="dxa"/>
            <w:vAlign w:val="center"/>
          </w:tcPr>
          <w:p w14:paraId="49647D40" w14:textId="77777777" w:rsidR="00DF297D" w:rsidRDefault="00DF297D">
            <w:pPr>
              <w:jc w:val="right"/>
            </w:pPr>
            <w:r>
              <w:rPr>
                <w:rFonts w:hint="eastAsia"/>
              </w:rPr>
              <w:t>年　　月　　日　　島本町指令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第　　号</w:t>
            </w:r>
          </w:p>
        </w:tc>
      </w:tr>
      <w:tr w:rsidR="00DF297D" w14:paraId="3B763555" w14:textId="77777777">
        <w:tblPrEx>
          <w:tblCellMar>
            <w:top w:w="0" w:type="dxa"/>
            <w:bottom w:w="0" w:type="dxa"/>
          </w:tblCellMar>
        </w:tblPrEx>
        <w:trPr>
          <w:trHeight w:hRule="exact" w:val="1470"/>
        </w:trPr>
        <w:tc>
          <w:tcPr>
            <w:tcW w:w="420" w:type="dxa"/>
            <w:tcBorders>
              <w:right w:val="nil"/>
            </w:tcBorders>
            <w:vAlign w:val="center"/>
          </w:tcPr>
          <w:p w14:paraId="5D03B54E" w14:textId="77777777" w:rsidR="00DF297D" w:rsidRDefault="00DF297D">
            <w:pPr>
              <w:jc w:val="center"/>
            </w:pPr>
            <w:r>
              <w:t>3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14:paraId="724F6A44" w14:textId="77777777" w:rsidR="00DF297D" w:rsidRDefault="00DF297D">
            <w:pPr>
              <w:spacing w:after="210" w:line="530" w:lineRule="exact"/>
            </w:pPr>
            <w:r>
              <w:rPr>
                <w:rFonts w:hint="eastAsia"/>
                <w:spacing w:val="53"/>
              </w:rPr>
              <w:t>許可の内</w:t>
            </w:r>
            <w:r>
              <w:rPr>
                <w:rFonts w:hint="eastAsia"/>
                <w:spacing w:val="105"/>
              </w:rPr>
              <w:t>容</w:t>
            </w:r>
            <w:r>
              <w:rPr>
                <w:rFonts w:hint="eastAsia"/>
                <w:spacing w:val="53"/>
              </w:rPr>
              <w:t>及び使用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6180" w:type="dxa"/>
            <w:vAlign w:val="center"/>
          </w:tcPr>
          <w:p w14:paraId="6BACB959" w14:textId="77777777" w:rsidR="00DF297D" w:rsidRDefault="00DF297D">
            <w:pPr>
              <w:spacing w:line="240" w:lineRule="exact"/>
            </w:pPr>
          </w:p>
          <w:p w14:paraId="5C4F74E8" w14:textId="77777777" w:rsidR="00DF297D" w:rsidRDefault="00DF297D">
            <w:pPr>
              <w:spacing w:line="240" w:lineRule="exact"/>
            </w:pPr>
          </w:p>
          <w:p w14:paraId="6F44BF92" w14:textId="77777777" w:rsidR="00DF297D" w:rsidRDefault="00DF297D">
            <w:pPr>
              <w:spacing w:line="240" w:lineRule="exact"/>
            </w:pPr>
            <w:r>
              <w:rPr>
                <w:rFonts w:hint="eastAsia"/>
              </w:rPr>
              <w:t xml:space="preserve">　使用料　　　　　　　　　　　　　　円</w:t>
            </w:r>
          </w:p>
        </w:tc>
      </w:tr>
      <w:tr w:rsidR="00DF297D" w14:paraId="110F8CE3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420" w:type="dxa"/>
            <w:tcBorders>
              <w:right w:val="nil"/>
            </w:tcBorders>
            <w:vAlign w:val="center"/>
          </w:tcPr>
          <w:p w14:paraId="40E8C9EE" w14:textId="77777777" w:rsidR="00DF297D" w:rsidRDefault="00DF297D">
            <w:pPr>
              <w:jc w:val="center"/>
            </w:pPr>
            <w:r>
              <w:t>4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14:paraId="3D979750" w14:textId="77777777" w:rsidR="00DF297D" w:rsidRDefault="00DF297D">
            <w:pPr>
              <w:spacing w:before="120" w:line="360" w:lineRule="auto"/>
            </w:pPr>
            <w:r>
              <w:rPr>
                <w:rFonts w:hint="eastAsia"/>
              </w:rPr>
              <w:t>減免を申請す</w:t>
            </w:r>
            <w:r>
              <w:rPr>
                <w:rFonts w:hint="eastAsia"/>
                <w:spacing w:val="105"/>
              </w:rPr>
              <w:t>る</w:t>
            </w:r>
            <w:r>
              <w:rPr>
                <w:rFonts w:hint="eastAsia"/>
              </w:rPr>
              <w:t>理由</w:t>
            </w:r>
          </w:p>
        </w:tc>
        <w:tc>
          <w:tcPr>
            <w:tcW w:w="6180" w:type="dxa"/>
            <w:vAlign w:val="center"/>
          </w:tcPr>
          <w:p w14:paraId="7B94A875" w14:textId="77777777" w:rsidR="00DF297D" w:rsidRDefault="00DF297D">
            <w:r>
              <w:rPr>
                <w:rFonts w:hint="eastAsia"/>
              </w:rPr>
              <w:t xml:space="preserve">　</w:t>
            </w:r>
          </w:p>
        </w:tc>
      </w:tr>
    </w:tbl>
    <w:p w14:paraId="1C9CA806" w14:textId="77777777" w:rsidR="00DF297D" w:rsidRDefault="00DF297D"/>
    <w:sectPr w:rsidR="00DF297D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1F20B" w14:textId="77777777" w:rsidR="001B35C5" w:rsidRDefault="001B35C5" w:rsidP="00800EA7">
      <w:r>
        <w:separator/>
      </w:r>
    </w:p>
  </w:endnote>
  <w:endnote w:type="continuationSeparator" w:id="0">
    <w:p w14:paraId="2A5E764F" w14:textId="77777777" w:rsidR="001B35C5" w:rsidRDefault="001B35C5" w:rsidP="0080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6B390" w14:textId="77777777" w:rsidR="001B35C5" w:rsidRDefault="001B35C5" w:rsidP="00800EA7">
      <w:r>
        <w:separator/>
      </w:r>
    </w:p>
  </w:footnote>
  <w:footnote w:type="continuationSeparator" w:id="0">
    <w:p w14:paraId="68575DA5" w14:textId="77777777" w:rsidR="001B35C5" w:rsidRDefault="001B35C5" w:rsidP="00800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revisionView w:inkAnnotation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7D"/>
    <w:rsid w:val="0012539B"/>
    <w:rsid w:val="001B35C5"/>
    <w:rsid w:val="00800EA7"/>
    <w:rsid w:val="00942EBB"/>
    <w:rsid w:val="00B31D0F"/>
    <w:rsid w:val="00B563D8"/>
    <w:rsid w:val="00DF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C34F6E"/>
  <w14:defaultImageDpi w14:val="0"/>
  <w15:docId w15:val="{B3F45D66-7B4C-46D5-BDF3-F5883CDA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\RB-EF&#65288;&#26032;&#20214;&#65381;&#21407;&#32681;%20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RB-EF（新件･原義 縦）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鋤柄 理子</dc:creator>
  <cp:keywords/>
  <dc:description/>
  <cp:lastModifiedBy>鋤柄 理子</cp:lastModifiedBy>
  <cp:revision>2</cp:revision>
  <dcterms:created xsi:type="dcterms:W3CDTF">2024-05-17T00:18:00Z</dcterms:created>
  <dcterms:modified xsi:type="dcterms:W3CDTF">2024-05-17T00:18:00Z</dcterms:modified>
</cp:coreProperties>
</file>