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61C7" w14:textId="77777777" w:rsidR="00EF6B6A" w:rsidRDefault="00EF6B6A">
      <w:pPr>
        <w:spacing w:after="120"/>
        <w:jc w:val="center"/>
      </w:pPr>
      <w:r>
        <w:rPr>
          <w:rFonts w:hint="eastAsia"/>
          <w:spacing w:val="53"/>
        </w:rPr>
        <w:t>使用料還付請求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760"/>
      </w:tblGrid>
      <w:tr w:rsidR="00EF6B6A" w14:paraId="0031C216" w14:textId="77777777">
        <w:trPr>
          <w:trHeight w:hRule="exact" w:val="4410"/>
        </w:trPr>
        <w:tc>
          <w:tcPr>
            <w:tcW w:w="8490" w:type="dxa"/>
            <w:gridSpan w:val="3"/>
            <w:vAlign w:val="center"/>
          </w:tcPr>
          <w:p w14:paraId="1B27D5A7" w14:textId="77777777" w:rsidR="00EF6B6A" w:rsidRDefault="00EF6B6A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623C30A5" w14:textId="77777777" w:rsidR="00EF6B6A" w:rsidRDefault="00EF6B6A"/>
          <w:p w14:paraId="3A2326FF" w14:textId="77777777" w:rsidR="00EF6B6A" w:rsidRDefault="00EF6B6A"/>
          <w:p w14:paraId="719BE48B" w14:textId="77777777" w:rsidR="00EF6B6A" w:rsidRDefault="00EF6B6A">
            <w:r>
              <w:rPr>
                <w:rFonts w:hint="eastAsia"/>
              </w:rPr>
              <w:t xml:space="preserve">　島本町長　　　　　様</w:t>
            </w:r>
          </w:p>
          <w:p w14:paraId="049B9585" w14:textId="77777777" w:rsidR="00EF6B6A" w:rsidRDefault="00EF6B6A"/>
          <w:p w14:paraId="5FC3CDE1" w14:textId="77777777" w:rsidR="00EF6B6A" w:rsidRDefault="00EF6B6A"/>
          <w:p w14:paraId="75BE2446" w14:textId="0059A311" w:rsidR="00EF6B6A" w:rsidRDefault="00EF6B6A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  <w:r w:rsidR="00122C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A829515" w14:textId="23407952" w:rsidR="00EF6B6A" w:rsidRDefault="00EF6B6A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78708C">
              <w:rPr>
                <w:rFonts w:hint="eastAsia"/>
              </w:rPr>
              <w:t xml:space="preserve">　</w:t>
            </w:r>
            <w:r w:rsidR="00122CAE">
              <w:fldChar w:fldCharType="begin"/>
            </w:r>
            <w:r w:rsidR="00122CAE">
              <w:instrText xml:space="preserve"> </w:instrText>
            </w:r>
            <w:r w:rsidR="00122CAE">
              <w:rPr>
                <w:rFonts w:hint="eastAsia"/>
              </w:rPr>
              <w:instrText>eq \o\ac(</w:instrText>
            </w:r>
            <w:r w:rsidR="00122CAE" w:rsidRPr="00122CAE">
              <w:rPr>
                <w:rFonts w:hint="eastAsia"/>
                <w:position w:val="-4"/>
                <w:sz w:val="31"/>
              </w:rPr>
              <w:instrText>○</w:instrText>
            </w:r>
            <w:r w:rsidR="00122CAE">
              <w:rPr>
                <w:rFonts w:hint="eastAsia"/>
              </w:rPr>
              <w:instrText>,印)</w:instrText>
            </w:r>
            <w:r w:rsidR="00122CAE">
              <w:fldChar w:fldCharType="end"/>
            </w:r>
            <w:r w:rsidR="00122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E9DFFA7" w14:textId="09D1663F" w:rsidR="00EF6B6A" w:rsidRDefault="00EF6B6A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  <w:r w:rsidR="00122C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2E6565E9" w14:textId="77777777" w:rsidR="00EF6B6A" w:rsidRDefault="00EF6B6A"/>
          <w:p w14:paraId="030376FC" w14:textId="77777777" w:rsidR="00EF6B6A" w:rsidRDefault="00EF6B6A"/>
          <w:p w14:paraId="36F86522" w14:textId="77777777" w:rsidR="00EF6B6A" w:rsidRDefault="00EF6B6A">
            <w:r>
              <w:rPr>
                <w:rFonts w:hint="eastAsia"/>
              </w:rPr>
              <w:t xml:space="preserve">　次のとおり使用料の還付を請求します。</w:t>
            </w:r>
          </w:p>
          <w:p w14:paraId="724C9D0C" w14:textId="77777777" w:rsidR="00EF6B6A" w:rsidRDefault="00EF6B6A"/>
        </w:tc>
      </w:tr>
      <w:tr w:rsidR="00EF6B6A" w14:paraId="1A095CBF" w14:textId="77777777"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0FEF68B0" w14:textId="77777777" w:rsidR="00EF6B6A" w:rsidRDefault="00EF6B6A">
            <w:pPr>
              <w:jc w:val="center"/>
            </w:pPr>
            <w:r>
              <w:t>1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6E8FDF3C" w14:textId="77777777" w:rsidR="00EF6B6A" w:rsidRDefault="00EF6B6A">
            <w:pPr>
              <w:spacing w:before="120" w:line="360" w:lineRule="auto"/>
            </w:pPr>
            <w:r>
              <w:rPr>
                <w:rFonts w:hint="eastAsia"/>
                <w:spacing w:val="105"/>
              </w:rPr>
              <w:t>施設名</w:t>
            </w:r>
          </w:p>
        </w:tc>
        <w:tc>
          <w:tcPr>
            <w:tcW w:w="5760" w:type="dxa"/>
            <w:vAlign w:val="center"/>
          </w:tcPr>
          <w:p w14:paraId="2073EAF4" w14:textId="77777777" w:rsidR="00EF6B6A" w:rsidRDefault="00EF6B6A">
            <w:r>
              <w:rPr>
                <w:rFonts w:hint="eastAsia"/>
              </w:rPr>
              <w:t xml:space="preserve">　</w:t>
            </w:r>
          </w:p>
        </w:tc>
      </w:tr>
      <w:tr w:rsidR="00EF6B6A" w14:paraId="119D9080" w14:textId="77777777"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7437D783" w14:textId="77777777" w:rsidR="00EF6B6A" w:rsidRDefault="00EF6B6A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1D53AB69" w14:textId="77777777" w:rsidR="00EF6B6A" w:rsidRDefault="00EF6B6A">
            <w:pPr>
              <w:spacing w:before="120" w:line="360" w:lineRule="auto"/>
            </w:pPr>
            <w:r>
              <w:rPr>
                <w:rFonts w:hint="eastAsia"/>
                <w:spacing w:val="63"/>
              </w:rPr>
              <w:t>許可の年月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  <w:spacing w:val="17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760" w:type="dxa"/>
            <w:vAlign w:val="center"/>
          </w:tcPr>
          <w:p w14:paraId="2DE3A77F" w14:textId="77777777" w:rsidR="00EF6B6A" w:rsidRDefault="00EF6B6A">
            <w:pPr>
              <w:jc w:val="right"/>
            </w:pPr>
            <w:r>
              <w:rPr>
                <w:rFonts w:hint="eastAsia"/>
              </w:rPr>
              <w:t>年　　月　　日　　島本町指令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第　　号　</w:t>
            </w:r>
          </w:p>
        </w:tc>
      </w:tr>
      <w:tr w:rsidR="00EF6B6A" w14:paraId="29748725" w14:textId="77777777">
        <w:trPr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14:paraId="64BD3E69" w14:textId="77777777" w:rsidR="00EF6B6A" w:rsidRDefault="00EF6B6A">
            <w:pPr>
              <w:jc w:val="center"/>
            </w:pPr>
            <w:r>
              <w:t>3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B104006" w14:textId="77777777" w:rsidR="00EF6B6A" w:rsidRDefault="00EF6B6A">
            <w:pPr>
              <w:spacing w:after="210" w:line="530" w:lineRule="exact"/>
            </w:pPr>
            <w:r>
              <w:rPr>
                <w:rFonts w:hint="eastAsia"/>
                <w:spacing w:val="63"/>
              </w:rPr>
              <w:t>許可の内容</w:t>
            </w:r>
            <w:r>
              <w:rPr>
                <w:rFonts w:hint="eastAsia"/>
                <w:spacing w:val="105"/>
              </w:rPr>
              <w:t>及</w:t>
            </w:r>
            <w:r>
              <w:rPr>
                <w:rFonts w:hint="eastAsia"/>
                <w:spacing w:val="175"/>
              </w:rPr>
              <w:t>び使用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5760" w:type="dxa"/>
            <w:vAlign w:val="center"/>
          </w:tcPr>
          <w:p w14:paraId="49750603" w14:textId="77777777" w:rsidR="00EF6B6A" w:rsidRDefault="00EF6B6A">
            <w:pPr>
              <w:spacing w:line="240" w:lineRule="exact"/>
            </w:pPr>
            <w:r>
              <w:rPr>
                <w:rFonts w:hint="eastAsia"/>
              </w:rPr>
              <w:t xml:space="preserve">　使用料　　　　　　　　　　　　　円</w:t>
            </w:r>
          </w:p>
        </w:tc>
      </w:tr>
      <w:tr w:rsidR="00EF6B6A" w14:paraId="330B8E3A" w14:textId="77777777"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7671590D" w14:textId="77777777" w:rsidR="00EF6B6A" w:rsidRDefault="00EF6B6A">
            <w:pPr>
              <w:jc w:val="center"/>
            </w:pPr>
            <w:r>
              <w:t>4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757233EB" w14:textId="77777777" w:rsidR="00EF6B6A" w:rsidRDefault="00EF6B6A">
            <w:r>
              <w:rPr>
                <w:rFonts w:hint="eastAsia"/>
                <w:spacing w:val="35"/>
              </w:rPr>
              <w:t>還付を請求す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760" w:type="dxa"/>
            <w:vAlign w:val="center"/>
          </w:tcPr>
          <w:p w14:paraId="393EA34D" w14:textId="77777777" w:rsidR="00EF6B6A" w:rsidRDefault="00EF6B6A">
            <w:r>
              <w:rPr>
                <w:rFonts w:hint="eastAsia"/>
              </w:rPr>
              <w:t xml:space="preserve">　</w:t>
            </w:r>
          </w:p>
        </w:tc>
      </w:tr>
    </w:tbl>
    <w:p w14:paraId="5D5C04F6" w14:textId="77777777" w:rsidR="00EF6B6A" w:rsidRDefault="00EF6B6A"/>
    <w:sectPr w:rsidR="00EF6B6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0C9B" w14:textId="77777777" w:rsidR="00CC3EFE" w:rsidRDefault="00CC3EFE" w:rsidP="00800EA7">
      <w:r>
        <w:separator/>
      </w:r>
    </w:p>
  </w:endnote>
  <w:endnote w:type="continuationSeparator" w:id="0">
    <w:p w14:paraId="584FD333" w14:textId="77777777" w:rsidR="00CC3EFE" w:rsidRDefault="00CC3EFE" w:rsidP="008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2C8E" w14:textId="77777777" w:rsidR="00CC3EFE" w:rsidRDefault="00CC3EFE" w:rsidP="00800EA7">
      <w:r>
        <w:separator/>
      </w:r>
    </w:p>
  </w:footnote>
  <w:footnote w:type="continuationSeparator" w:id="0">
    <w:p w14:paraId="608A0C84" w14:textId="77777777" w:rsidR="00CC3EFE" w:rsidRDefault="00CC3EFE" w:rsidP="0080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6A"/>
    <w:rsid w:val="00122CAE"/>
    <w:rsid w:val="0078708C"/>
    <w:rsid w:val="00800EA7"/>
    <w:rsid w:val="00CC3EFE"/>
    <w:rsid w:val="00EF6B6A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B94AF"/>
  <w14:defaultImageDpi w14:val="0"/>
  <w15:docId w15:val="{01E9D405-94C2-47F1-A1AE-C64E942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1</TotalTime>
  <Pages>1</Pages>
  <Words>97</Words>
  <Characters>131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内山 蔵人</cp:lastModifiedBy>
  <cp:revision>3</cp:revision>
  <dcterms:created xsi:type="dcterms:W3CDTF">2024-05-31T07:55:00Z</dcterms:created>
  <dcterms:modified xsi:type="dcterms:W3CDTF">2024-06-05T07:32:00Z</dcterms:modified>
</cp:coreProperties>
</file>